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F43D50" w:rsidRPr="00537836" w14:paraId="54FC3C8A" w14:textId="77777777" w:rsidTr="00D10CB0">
        <w:trPr>
          <w:trHeight w:val="454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14:paraId="200B8485" w14:textId="77777777" w:rsidR="00995204" w:rsidRDefault="00995204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995204">
              <w:rPr>
                <w:rFonts w:ascii="Arial" w:hAnsi="Arial" w:cs="Arial"/>
                <w:i/>
                <w:sz w:val="12"/>
                <w:szCs w:val="12"/>
              </w:rPr>
              <w:t>Federführende/r Antragsteller/in – Kooperationspartner/in</w:t>
            </w:r>
          </w:p>
          <w:p w14:paraId="2D1D380E" w14:textId="4AEDCE2D" w:rsidR="00F43D50" w:rsidRPr="000E21CC" w:rsidRDefault="00F43D50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2"/>
              </w:rPr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F43D50" w:rsidRPr="00537836" w14:paraId="17F42E36" w14:textId="77777777" w:rsidTr="00D10CB0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14:paraId="6BAB5099" w14:textId="0396F82A" w:rsidR="00F43D50" w:rsidRPr="00537836" w:rsidRDefault="00995204" w:rsidP="00D10CB0">
            <w:pPr>
              <w:spacing w:line="300" w:lineRule="exact"/>
              <w:rPr>
                <w:rFonts w:ascii="Arial" w:hAnsi="Arial" w:cs="Arial"/>
                <w:i/>
                <w:sz w:val="12"/>
                <w:szCs w:val="12"/>
              </w:rPr>
            </w:pPr>
            <w:r w:rsidRPr="00995204">
              <w:rPr>
                <w:rFonts w:ascii="Arial" w:hAnsi="Arial" w:cs="Arial"/>
                <w:sz w:val="18"/>
                <w:szCs w:val="18"/>
              </w:rPr>
              <w:t>Projekttitel: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3D50"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D50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="00F43D50" w:rsidRPr="000E21CC">
              <w:rPr>
                <w:rFonts w:ascii="Arial" w:hAnsi="Arial" w:cs="Arial"/>
                <w:sz w:val="18"/>
                <w:szCs w:val="12"/>
              </w:rPr>
            </w:r>
            <w:r w:rsidR="00F43D50"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="00F43D50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="00F43D50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="00F43D50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="00F43D50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="00F43D50"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="00F43D50"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27467D30" w14:textId="77777777" w:rsidR="00995204" w:rsidRDefault="00995204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995204">
              <w:rPr>
                <w:rFonts w:ascii="Arial" w:hAnsi="Arial" w:cs="Arial"/>
                <w:i/>
                <w:sz w:val="12"/>
                <w:szCs w:val="12"/>
              </w:rPr>
              <w:t>Projekt-ID</w:t>
            </w:r>
          </w:p>
          <w:p w14:paraId="7DBEB35F" w14:textId="1DF6FCA1" w:rsidR="00F43D50" w:rsidRPr="00537836" w:rsidRDefault="00F43D50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2"/>
              </w:rPr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</w:tbl>
    <w:p w14:paraId="0D9D9A46" w14:textId="77777777" w:rsidR="00F43D50" w:rsidRPr="00537836" w:rsidRDefault="00F43D50" w:rsidP="00F43D50">
      <w:pPr>
        <w:tabs>
          <w:tab w:val="left" w:pos="3281"/>
          <w:tab w:val="left" w:pos="6455"/>
        </w:tabs>
        <w:contextualSpacing/>
        <w:rPr>
          <w:rFonts w:ascii="Arial" w:eastAsia="Calibri" w:hAnsi="Arial" w:cs="Arial"/>
          <w:b/>
          <w:sz w:val="22"/>
          <w:szCs w:val="24"/>
          <w:lang w:eastAsia="en-US"/>
        </w:rPr>
      </w:pPr>
    </w:p>
    <w:p w14:paraId="72341BEF" w14:textId="48C07271" w:rsidR="00537836" w:rsidRPr="00537836" w:rsidRDefault="00F802B6" w:rsidP="005378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620"/>
          <w:tab w:val="left" w:pos="3060"/>
          <w:tab w:val="left" w:pos="5529"/>
        </w:tabs>
        <w:spacing w:line="276" w:lineRule="auto"/>
        <w:jc w:val="center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8"/>
          <w:szCs w:val="28"/>
        </w:rPr>
        <w:t>Anlage E -</w:t>
      </w:r>
      <w:r w:rsidR="0002717C">
        <w:rPr>
          <w:rFonts w:ascii="Arial" w:hAnsi="Arial" w:cs="Arial"/>
          <w:b/>
          <w:sz w:val="28"/>
          <w:szCs w:val="28"/>
        </w:rPr>
        <w:t xml:space="preserve"> </w:t>
      </w:r>
      <w:r w:rsidR="0002717C" w:rsidRPr="0002717C">
        <w:rPr>
          <w:rFonts w:ascii="Arial" w:hAnsi="Arial" w:cs="Arial"/>
          <w:b/>
          <w:sz w:val="28"/>
          <w:szCs w:val="28"/>
        </w:rPr>
        <w:t>Unterstützungserklärung des Versuchsflächeneigentümers</w:t>
      </w:r>
    </w:p>
    <w:p w14:paraId="54209BFB" w14:textId="77777777" w:rsidR="00D42BD0" w:rsidRDefault="00D42BD0" w:rsidP="005C6FA2">
      <w:pPr>
        <w:rPr>
          <w:rFonts w:ascii="Arial" w:hAnsi="Arial" w:cs="Arial"/>
          <w:sz w:val="18"/>
          <w:szCs w:val="18"/>
        </w:rPr>
      </w:pPr>
    </w:p>
    <w:p w14:paraId="020CC547" w14:textId="77777777" w:rsidR="00D42BD0" w:rsidRDefault="00D42BD0" w:rsidP="00D42BD0">
      <w:pPr>
        <w:rPr>
          <w:rFonts w:ascii="Arial" w:hAnsi="Arial" w:cs="Arial"/>
          <w:b/>
          <w:sz w:val="18"/>
          <w:szCs w:val="18"/>
        </w:rPr>
      </w:pPr>
    </w:p>
    <w:p w14:paraId="6DC852AE" w14:textId="77777777" w:rsidR="0002717C" w:rsidRDefault="0002717C" w:rsidP="00D42BD0">
      <w:pPr>
        <w:rPr>
          <w:rFonts w:ascii="Arial" w:hAnsi="Arial" w:cs="Arial"/>
          <w:b/>
          <w:sz w:val="18"/>
          <w:szCs w:val="18"/>
        </w:rPr>
      </w:pPr>
    </w:p>
    <w:p w14:paraId="3918BEB2" w14:textId="77777777" w:rsidR="0002717C" w:rsidRDefault="0002717C" w:rsidP="00D42BD0">
      <w:pPr>
        <w:rPr>
          <w:rFonts w:ascii="Arial" w:hAnsi="Arial" w:cs="Arial"/>
          <w:sz w:val="18"/>
          <w:szCs w:val="18"/>
        </w:rPr>
      </w:pPr>
      <w:r w:rsidRPr="0002717C">
        <w:rPr>
          <w:rFonts w:ascii="Arial" w:hAnsi="Arial" w:cs="Arial"/>
          <w:sz w:val="18"/>
          <w:szCs w:val="18"/>
        </w:rPr>
        <w:t>Das Projekt wird durch die Bereitstellung von Versuchsflächen des Flächeneigentümers</w:t>
      </w:r>
    </w:p>
    <w:p w14:paraId="352A4E8F" w14:textId="77777777" w:rsidR="00995204" w:rsidRDefault="00995204" w:rsidP="00D42BD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214"/>
      </w:tblGrid>
      <w:tr w:rsidR="00995204" w:rsidRPr="00FF2AF4" w14:paraId="5A4FC34E" w14:textId="77777777" w:rsidTr="00995204">
        <w:trPr>
          <w:trHeight w:val="397"/>
        </w:trPr>
        <w:tc>
          <w:tcPr>
            <w:tcW w:w="1276" w:type="dxa"/>
            <w:vAlign w:val="center"/>
          </w:tcPr>
          <w:p w14:paraId="6DCF2070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9214" w:type="dxa"/>
            <w:vAlign w:val="center"/>
          </w:tcPr>
          <w:p w14:paraId="3E1C57A8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5204" w:rsidRPr="00FF2AF4" w14:paraId="7146533C" w14:textId="77777777" w:rsidTr="00995204">
        <w:trPr>
          <w:trHeight w:val="397"/>
        </w:trPr>
        <w:tc>
          <w:tcPr>
            <w:tcW w:w="1276" w:type="dxa"/>
            <w:vAlign w:val="center"/>
          </w:tcPr>
          <w:p w14:paraId="41047E2C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Ggf. Zusatz</w:t>
            </w:r>
          </w:p>
        </w:tc>
        <w:tc>
          <w:tcPr>
            <w:tcW w:w="9214" w:type="dxa"/>
            <w:vAlign w:val="center"/>
          </w:tcPr>
          <w:p w14:paraId="64693AF8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5204" w:rsidRPr="00FF2AF4" w14:paraId="5335EBD6" w14:textId="77777777" w:rsidTr="00995204">
        <w:trPr>
          <w:trHeight w:val="397"/>
        </w:trPr>
        <w:tc>
          <w:tcPr>
            <w:tcW w:w="1276" w:type="dxa"/>
            <w:vAlign w:val="center"/>
          </w:tcPr>
          <w:p w14:paraId="31F41C75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Straße</w:t>
            </w:r>
          </w:p>
        </w:tc>
        <w:tc>
          <w:tcPr>
            <w:tcW w:w="9214" w:type="dxa"/>
            <w:vAlign w:val="center"/>
          </w:tcPr>
          <w:p w14:paraId="7CF4917D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995204" w:rsidRPr="00FF2AF4" w14:paraId="744C6B86" w14:textId="77777777" w:rsidTr="00995204">
        <w:trPr>
          <w:trHeight w:val="397"/>
        </w:trPr>
        <w:tc>
          <w:tcPr>
            <w:tcW w:w="1276" w:type="dxa"/>
            <w:vAlign w:val="center"/>
          </w:tcPr>
          <w:p w14:paraId="56A5420A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9214" w:type="dxa"/>
            <w:vAlign w:val="center"/>
          </w:tcPr>
          <w:p w14:paraId="1CE36D8D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995204" w:rsidRPr="00FF2AF4" w14:paraId="351BCD1D" w14:textId="77777777" w:rsidTr="00995204">
        <w:trPr>
          <w:trHeight w:val="397"/>
        </w:trPr>
        <w:tc>
          <w:tcPr>
            <w:tcW w:w="1276" w:type="dxa"/>
            <w:vAlign w:val="center"/>
          </w:tcPr>
          <w:p w14:paraId="32C5E7E5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9214" w:type="dxa"/>
            <w:vAlign w:val="center"/>
          </w:tcPr>
          <w:p w14:paraId="6D5E0B8A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995204" w:rsidRPr="00FF2AF4" w14:paraId="6A32E2CE" w14:textId="77777777" w:rsidTr="00995204">
        <w:trPr>
          <w:trHeight w:val="397"/>
        </w:trPr>
        <w:tc>
          <w:tcPr>
            <w:tcW w:w="1276" w:type="dxa"/>
            <w:vAlign w:val="center"/>
          </w:tcPr>
          <w:p w14:paraId="06988F81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 w:rsidRPr="00FF2AF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-M</w:t>
            </w:r>
            <w:r w:rsidRPr="00FF2AF4">
              <w:rPr>
                <w:rFonts w:ascii="Arial" w:hAnsi="Arial" w:cs="Arial"/>
                <w:sz w:val="18"/>
                <w:szCs w:val="18"/>
              </w:rPr>
              <w:t>ail</w:t>
            </w:r>
          </w:p>
        </w:tc>
        <w:tc>
          <w:tcPr>
            <w:tcW w:w="9214" w:type="dxa"/>
            <w:vAlign w:val="center"/>
          </w:tcPr>
          <w:p w14:paraId="25C603A8" w14:textId="77777777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995204" w:rsidRPr="00FF2AF4" w14:paraId="2C20436B" w14:textId="77777777" w:rsidTr="00995204">
        <w:trPr>
          <w:trHeight w:val="397"/>
        </w:trPr>
        <w:tc>
          <w:tcPr>
            <w:tcW w:w="1276" w:type="dxa"/>
            <w:vAlign w:val="center"/>
          </w:tcPr>
          <w:p w14:paraId="4B4C0074" w14:textId="32962984" w:rsidR="00995204" w:rsidRPr="00FF2AF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Anmerkung:</w:t>
            </w:r>
          </w:p>
        </w:tc>
        <w:tc>
          <w:tcPr>
            <w:tcW w:w="9214" w:type="dxa"/>
            <w:vAlign w:val="center"/>
          </w:tcPr>
          <w:p w14:paraId="3DBA38C2" w14:textId="27EBAE80" w:rsidR="00995204" w:rsidRDefault="00995204" w:rsidP="00CB58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71335C8" w14:textId="77777777" w:rsidR="00995204" w:rsidRDefault="00995204" w:rsidP="00D42BD0">
      <w:pPr>
        <w:rPr>
          <w:rFonts w:ascii="Arial" w:hAnsi="Arial" w:cs="Arial"/>
          <w:sz w:val="18"/>
          <w:szCs w:val="18"/>
        </w:rPr>
      </w:pPr>
    </w:p>
    <w:p w14:paraId="28F33525" w14:textId="77777777" w:rsidR="0002717C" w:rsidRDefault="0002717C" w:rsidP="0002717C">
      <w:pPr>
        <w:rPr>
          <w:rFonts w:ascii="Arial" w:hAnsi="Arial" w:cs="Arial"/>
          <w:sz w:val="18"/>
          <w:szCs w:val="18"/>
        </w:rPr>
      </w:pPr>
      <w:r w:rsidRPr="0002717C">
        <w:rPr>
          <w:rFonts w:ascii="Arial" w:hAnsi="Arial" w:cs="Arial"/>
          <w:sz w:val="18"/>
          <w:szCs w:val="18"/>
        </w:rPr>
        <w:t>unterstützt.</w:t>
      </w:r>
    </w:p>
    <w:p w14:paraId="154AA6A8" w14:textId="77777777" w:rsidR="0002717C" w:rsidRDefault="0002717C" w:rsidP="0002717C">
      <w:pPr>
        <w:rPr>
          <w:rFonts w:ascii="Arial" w:hAnsi="Arial" w:cs="Arial"/>
          <w:sz w:val="18"/>
          <w:szCs w:val="18"/>
        </w:rPr>
      </w:pPr>
    </w:p>
    <w:p w14:paraId="6BE8492E" w14:textId="77777777" w:rsidR="0002717C" w:rsidRPr="0002717C" w:rsidRDefault="0002717C" w:rsidP="0002717C">
      <w:pPr>
        <w:rPr>
          <w:rFonts w:ascii="Arial" w:hAnsi="Arial" w:cs="Arial"/>
          <w:sz w:val="18"/>
          <w:szCs w:val="18"/>
        </w:rPr>
      </w:pPr>
    </w:p>
    <w:p w14:paraId="494C54DC" w14:textId="77777777" w:rsidR="0002717C" w:rsidRPr="0002717C" w:rsidRDefault="0002717C" w:rsidP="0002717C">
      <w:pPr>
        <w:rPr>
          <w:rFonts w:ascii="Arial" w:hAnsi="Arial" w:cs="Arial"/>
          <w:sz w:val="18"/>
          <w:szCs w:val="18"/>
        </w:rPr>
      </w:pPr>
      <w:r w:rsidRPr="0002717C">
        <w:rPr>
          <w:rFonts w:ascii="Arial" w:hAnsi="Arial" w:cs="Arial"/>
          <w:sz w:val="18"/>
          <w:szCs w:val="18"/>
        </w:rPr>
        <w:t>Im Folgenden sind die vorgesehenen Versuchsflächen aufgelistet:</w:t>
      </w:r>
    </w:p>
    <w:p w14:paraId="10604C2C" w14:textId="77777777" w:rsidR="0002717C" w:rsidRPr="0002717C" w:rsidRDefault="0002717C" w:rsidP="0002717C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2717C" w:rsidRPr="0002717C" w14:paraId="72D8C484" w14:textId="77777777" w:rsidTr="0017433D">
        <w:trPr>
          <w:cantSplit/>
          <w:trHeight w:val="567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C10" w14:textId="77777777" w:rsidR="00F43D50" w:rsidRPr="00F43D50" w:rsidRDefault="00F43D50" w:rsidP="00F43D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t>-</w:t>
            </w:r>
            <w:r w:rsidRPr="00F43D50">
              <w:rPr>
                <w:rFonts w:ascii="Arial" w:hAnsi="Arial" w:cs="Arial"/>
                <w:sz w:val="18"/>
                <w:szCs w:val="18"/>
              </w:rPr>
              <w:tab/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10E7F9" w14:textId="77777777" w:rsidR="00F43D50" w:rsidRDefault="00F43D50" w:rsidP="00F43D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A02675" w14:textId="77777777" w:rsidR="00F43D50" w:rsidRPr="00F43D50" w:rsidRDefault="00F43D50" w:rsidP="00F43D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t>-</w:t>
            </w:r>
            <w:r w:rsidRPr="00F43D50">
              <w:rPr>
                <w:rFonts w:ascii="Arial" w:hAnsi="Arial" w:cs="Arial"/>
                <w:sz w:val="18"/>
                <w:szCs w:val="18"/>
              </w:rPr>
              <w:tab/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2F018AA" w14:textId="77777777" w:rsidR="0002717C" w:rsidRDefault="00F43D50" w:rsidP="00F43D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t>-</w:t>
            </w:r>
            <w:r w:rsidRPr="00F43D50">
              <w:rPr>
                <w:rFonts w:ascii="Arial" w:hAnsi="Arial" w:cs="Arial"/>
                <w:sz w:val="18"/>
                <w:szCs w:val="18"/>
              </w:rPr>
              <w:tab/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EF1A82" w14:textId="77777777" w:rsidR="0002717C" w:rsidRPr="0002717C" w:rsidRDefault="0002717C" w:rsidP="000271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F7ED40" w14:textId="77777777" w:rsidR="0002717C" w:rsidRPr="0002717C" w:rsidRDefault="0002717C" w:rsidP="0002717C">
      <w:pPr>
        <w:rPr>
          <w:rFonts w:ascii="Arial" w:hAnsi="Arial" w:cs="Arial"/>
          <w:sz w:val="18"/>
          <w:szCs w:val="18"/>
        </w:rPr>
      </w:pPr>
      <w:r w:rsidRPr="0002717C">
        <w:rPr>
          <w:rFonts w:ascii="Arial" w:hAnsi="Arial" w:cs="Arial"/>
          <w:sz w:val="18"/>
          <w:szCs w:val="18"/>
        </w:rPr>
        <w:t xml:space="preserve">Eingriffe auf der Versuchsfläche erfolgen nur in Absprache mit dem Projektleiter. </w:t>
      </w:r>
    </w:p>
    <w:p w14:paraId="425555F0" w14:textId="77777777" w:rsidR="0002717C" w:rsidRDefault="0002717C" w:rsidP="0002717C">
      <w:pPr>
        <w:rPr>
          <w:rFonts w:ascii="Arial" w:hAnsi="Arial" w:cs="Arial"/>
          <w:sz w:val="18"/>
          <w:szCs w:val="18"/>
        </w:rPr>
      </w:pPr>
    </w:p>
    <w:p w14:paraId="33E604D2" w14:textId="77777777" w:rsidR="00764729" w:rsidRPr="0002717C" w:rsidRDefault="00764729" w:rsidP="0002717C">
      <w:pPr>
        <w:rPr>
          <w:rFonts w:ascii="Arial" w:hAnsi="Arial" w:cs="Arial"/>
          <w:sz w:val="18"/>
          <w:szCs w:val="18"/>
        </w:rPr>
      </w:pPr>
    </w:p>
    <w:p w14:paraId="5ECEC00A" w14:textId="77777777" w:rsidR="0002717C" w:rsidRDefault="0002717C" w:rsidP="0002717C">
      <w:pPr>
        <w:rPr>
          <w:rFonts w:ascii="Arial" w:hAnsi="Arial" w:cs="Arial"/>
          <w:sz w:val="18"/>
          <w:szCs w:val="18"/>
        </w:rPr>
      </w:pPr>
      <w:r w:rsidRPr="0002717C">
        <w:rPr>
          <w:rFonts w:ascii="Arial" w:hAnsi="Arial" w:cs="Arial"/>
          <w:sz w:val="18"/>
          <w:szCs w:val="18"/>
        </w:rPr>
        <w:t xml:space="preserve">Bemerkung: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2717C" w:rsidRPr="00D42BD0" w14:paraId="45B2BC34" w14:textId="77777777" w:rsidTr="0017433D">
        <w:trPr>
          <w:cantSplit/>
          <w:trHeight w:val="567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B7F" w14:textId="77777777" w:rsidR="00F43D50" w:rsidRDefault="00F43D50" w:rsidP="00F43D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285E">
              <w:rPr>
                <w:rFonts w:ascii="Arial" w:hAnsi="Arial" w:cs="Arial"/>
                <w:sz w:val="18"/>
                <w:szCs w:val="18"/>
              </w:rPr>
              <w:t> </w:t>
            </w:r>
            <w:r w:rsidR="00E5285E">
              <w:rPr>
                <w:rFonts w:ascii="Arial" w:hAnsi="Arial" w:cs="Arial"/>
                <w:sz w:val="18"/>
                <w:szCs w:val="18"/>
              </w:rPr>
              <w:t> </w:t>
            </w:r>
            <w:r w:rsidR="00E5285E">
              <w:rPr>
                <w:rFonts w:ascii="Arial" w:hAnsi="Arial" w:cs="Arial"/>
                <w:sz w:val="18"/>
                <w:szCs w:val="18"/>
              </w:rPr>
              <w:t> </w:t>
            </w:r>
            <w:r w:rsidR="00E5285E">
              <w:rPr>
                <w:rFonts w:ascii="Arial" w:hAnsi="Arial" w:cs="Arial"/>
                <w:sz w:val="18"/>
                <w:szCs w:val="18"/>
              </w:rPr>
              <w:t> </w:t>
            </w:r>
            <w:r w:rsidR="00E5285E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EDA523" w14:textId="77777777" w:rsid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E50CEE" w14:textId="77777777" w:rsid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2DB870" w14:textId="77777777" w:rsidR="0002717C" w:rsidRDefault="0002717C" w:rsidP="00F43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098073" w14:textId="77777777" w:rsidR="0002717C" w:rsidRDefault="0002717C" w:rsidP="001743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9174A6" w14:textId="77777777" w:rsidR="0002717C" w:rsidRDefault="0002717C" w:rsidP="001743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34D8F9" w14:textId="77777777" w:rsidR="0002717C" w:rsidRDefault="0002717C" w:rsidP="001743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4AC0A" w14:textId="77777777" w:rsidR="0002717C" w:rsidRDefault="0002717C" w:rsidP="001743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F8BE8B" w14:textId="77777777" w:rsidR="0002717C" w:rsidRPr="00D42BD0" w:rsidRDefault="0002717C" w:rsidP="001743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EAEB55" w14:textId="77777777" w:rsidR="0002717C" w:rsidRDefault="0002717C" w:rsidP="0002717C">
      <w:pPr>
        <w:rPr>
          <w:rFonts w:ascii="Arial" w:hAnsi="Arial" w:cs="Arial"/>
          <w:sz w:val="18"/>
          <w:szCs w:val="18"/>
        </w:rPr>
      </w:pPr>
    </w:p>
    <w:p w14:paraId="02412E13" w14:textId="77777777" w:rsidR="00F43D50" w:rsidRPr="00F43D50" w:rsidRDefault="00F43D50" w:rsidP="00F43D50">
      <w:pPr>
        <w:rPr>
          <w:rFonts w:ascii="Arial" w:hAnsi="Arial" w:cs="Arial"/>
          <w:sz w:val="18"/>
          <w:szCs w:val="18"/>
        </w:rPr>
      </w:pPr>
    </w:p>
    <w:p w14:paraId="19913040" w14:textId="77777777" w:rsidR="00F43D50" w:rsidRPr="00F43D50" w:rsidRDefault="00F43D50" w:rsidP="00F43D50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F43D50" w:rsidRPr="00F43D50" w14:paraId="54E967A0" w14:textId="77777777" w:rsidTr="00D10CB0">
        <w:trPr>
          <w:trHeight w:val="68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F4B435" w14:textId="77777777" w:rsidR="00F43D50" w:rsidRP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14:paraId="53B2457F" w14:textId="77777777" w:rsidR="00F43D50" w:rsidRP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20F6DE" w14:textId="77777777" w:rsidR="00F43D50" w:rsidRP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BABC5" w14:textId="77777777" w:rsidR="00F43D50" w:rsidRP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t>Rechtsverbindliche Unterschrift, Stempel</w:t>
            </w:r>
          </w:p>
        </w:tc>
      </w:tr>
    </w:tbl>
    <w:p w14:paraId="193954C6" w14:textId="77777777" w:rsidR="00D42BD0" w:rsidRPr="002A2608" w:rsidRDefault="00D42BD0" w:rsidP="00F43D50">
      <w:pPr>
        <w:rPr>
          <w:rFonts w:ascii="Arial" w:hAnsi="Arial" w:cs="Arial"/>
          <w:sz w:val="18"/>
          <w:szCs w:val="18"/>
        </w:rPr>
      </w:pPr>
    </w:p>
    <w:sectPr w:rsidR="00D42BD0" w:rsidRPr="002A2608" w:rsidSect="00537836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F8ED" w14:textId="77777777" w:rsidR="007C66D1" w:rsidRDefault="007C66D1">
      <w:r>
        <w:separator/>
      </w:r>
    </w:p>
  </w:endnote>
  <w:endnote w:type="continuationSeparator" w:id="0">
    <w:p w14:paraId="3BB080B2" w14:textId="77777777" w:rsidR="007C66D1" w:rsidRDefault="007C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7FED" w14:textId="77777777" w:rsidR="00B71FE5" w:rsidRDefault="00B71FE5">
    <w:pPr>
      <w:pStyle w:val="Fuzeile"/>
      <w:spacing w:line="260" w:lineRule="exact"/>
      <w:jc w:val="right"/>
    </w:pPr>
  </w:p>
  <w:p w14:paraId="40105A0D" w14:textId="5EA9264C" w:rsidR="00B71FE5" w:rsidRDefault="00B71FE5">
    <w:pPr>
      <w:pStyle w:val="Fuzeile"/>
      <w:spacing w:line="260" w:lineRule="exact"/>
      <w:jc w:val="right"/>
      <w:rPr>
        <w:szCs w:val="14"/>
      </w:rPr>
    </w:pPr>
    <w:r>
      <w:t xml:space="preserve">Seite </w:t>
    </w:r>
    <w:r w:rsidR="007D0150">
      <w:fldChar w:fldCharType="begin"/>
    </w:r>
    <w:r w:rsidR="007D0150">
      <w:instrText xml:space="preserve"> PAGE </w:instrText>
    </w:r>
    <w:r w:rsidR="007D0150">
      <w:fldChar w:fldCharType="separate"/>
    </w:r>
    <w:r w:rsidR="0002717C">
      <w:rPr>
        <w:noProof/>
      </w:rPr>
      <w:t>2</w:t>
    </w:r>
    <w:r w:rsidR="007D0150">
      <w:rPr>
        <w:noProof/>
      </w:rPr>
      <w:fldChar w:fldCharType="end"/>
    </w:r>
    <w:r>
      <w:t xml:space="preserve"> von </w:t>
    </w:r>
    <w:r w:rsidR="00764729">
      <w:fldChar w:fldCharType="begin"/>
    </w:r>
    <w:r w:rsidR="00764729">
      <w:instrText xml:space="preserve"> SECTIONPAGES  </w:instrText>
    </w:r>
    <w:r w:rsidR="00764729">
      <w:fldChar w:fldCharType="separate"/>
    </w:r>
    <w:r w:rsidR="00995204">
      <w:rPr>
        <w:noProof/>
      </w:rPr>
      <w:t>2</w:t>
    </w:r>
    <w:r w:rsidR="00764729">
      <w:rPr>
        <w:noProof/>
      </w:rPr>
      <w:fldChar w:fldCharType="end"/>
    </w:r>
  </w:p>
  <w:p w14:paraId="4E5B6BFB" w14:textId="3A46C794" w:rsidR="00B71FE5" w:rsidRDefault="009E632A">
    <w:pPr>
      <w:pStyle w:val="Fuzeile"/>
      <w:spacing w:line="260" w:lineRule="exact"/>
      <w:rPr>
        <w:vanish/>
        <w:sz w:val="16"/>
        <w:szCs w:val="16"/>
      </w:rPr>
    </w:pPr>
    <w:r>
      <w:rPr>
        <w:vanish/>
        <w:sz w:val="16"/>
        <w:szCs w:val="16"/>
      </w:rPr>
      <w:fldChar w:fldCharType="begin"/>
    </w:r>
    <w:r w:rsidR="00B71FE5">
      <w:rPr>
        <w:vanish/>
        <w:sz w:val="16"/>
        <w:szCs w:val="16"/>
      </w:rPr>
      <w:instrText xml:space="preserve"> IF 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PAGE </w:instrText>
    </w:r>
    <w:r>
      <w:rPr>
        <w:rStyle w:val="Seitenzahl"/>
        <w:vanish/>
        <w:sz w:val="16"/>
        <w:szCs w:val="16"/>
      </w:rPr>
      <w:fldChar w:fldCharType="separate"/>
    </w:r>
    <w:r w:rsidR="00995204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=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SECTIONPAGES </w:instrText>
    </w:r>
    <w:r>
      <w:rPr>
        <w:rStyle w:val="Seitenzahl"/>
        <w:vanish/>
        <w:sz w:val="16"/>
        <w:szCs w:val="16"/>
      </w:rPr>
      <w:fldChar w:fldCharType="separate"/>
    </w:r>
    <w:r w:rsidR="00995204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"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DATE \@ "dd.MM.yy" </w:instrText>
    </w:r>
    <w:r>
      <w:rPr>
        <w:rStyle w:val="Seitenzahl"/>
        <w:vanish/>
        <w:sz w:val="16"/>
        <w:szCs w:val="16"/>
      </w:rPr>
      <w:fldChar w:fldCharType="separate"/>
    </w:r>
    <w:r w:rsidR="009A4B9A">
      <w:rPr>
        <w:rStyle w:val="Seitenzahl"/>
        <w:noProof/>
        <w:vanish/>
        <w:sz w:val="16"/>
        <w:szCs w:val="16"/>
      </w:rPr>
      <w:instrText>27.03.25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USERINITIALS </w:instrText>
    </w:r>
    <w:r>
      <w:rPr>
        <w:rStyle w:val="Seitenzahl"/>
        <w:vanish/>
        <w:sz w:val="16"/>
        <w:szCs w:val="16"/>
      </w:rPr>
      <w:fldChar w:fldCharType="separate"/>
    </w:r>
    <w:r w:rsidR="002A2608">
      <w:rPr>
        <w:rStyle w:val="Seitenzahl"/>
        <w:noProof/>
        <w:vanish/>
        <w:sz w:val="16"/>
        <w:szCs w:val="16"/>
      </w:rPr>
      <w:instrText>mlp3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FILENAME \p </w:instrText>
    </w:r>
    <w:r>
      <w:rPr>
        <w:rStyle w:val="Seitenzahl"/>
        <w:vanish/>
        <w:sz w:val="16"/>
        <w:szCs w:val="16"/>
      </w:rPr>
      <w:fldChar w:fldCharType="separate"/>
    </w:r>
    <w:r w:rsidR="002A2608">
      <w:rPr>
        <w:rStyle w:val="Seitenzahl"/>
        <w:noProof/>
        <w:vanish/>
        <w:sz w:val="16"/>
        <w:szCs w:val="16"/>
      </w:rPr>
      <w:instrText>H:\REF-G2\Forschungsförderung\2020\Formblätter (in Überarbeitung)\Antragstellung (in Bearbeitung)\D_Unterstützungserklärung des Versuchsflächeneigentümers.docx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"</w:instrText>
    </w:r>
    <w:r>
      <w:rPr>
        <w:vanish/>
        <w:sz w:val="16"/>
        <w:szCs w:val="16"/>
      </w:rPr>
      <w:fldChar w:fldCharType="separate"/>
    </w:r>
    <w:r w:rsidR="009A4B9A">
      <w:rPr>
        <w:rStyle w:val="Seitenzahl"/>
        <w:noProof/>
        <w:vanish/>
        <w:sz w:val="16"/>
        <w:szCs w:val="16"/>
      </w:rPr>
      <w:t>27.03.25</w:t>
    </w:r>
    <w:r w:rsidR="009A4B9A">
      <w:rPr>
        <w:rStyle w:val="Seitenzahl"/>
        <w:noProof/>
        <w:vanish/>
        <w:sz w:val="16"/>
        <w:szCs w:val="16"/>
      </w:rPr>
      <w:t>/mlp3/H:\REF-G2\Forschungsförderung\2020\Formblätter (in Überarbeitung)\Antragstellung (in Bearbeitung)\D_Unterstützungserklärung des Versuchsflächeneigentümers.docx</w:t>
    </w:r>
    <w:r>
      <w:rPr>
        <w:vanish/>
        <w:sz w:val="16"/>
        <w:szCs w:val="16"/>
      </w:rPr>
      <w:fldChar w:fldCharType="end"/>
    </w:r>
    <w:r w:rsidR="00B71FE5">
      <w:rPr>
        <w:vanish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EEC1" w14:textId="77777777" w:rsidR="002A2608" w:rsidRDefault="002A2608" w:rsidP="002A2608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E2B4" w14:textId="77777777" w:rsidR="007C66D1" w:rsidRDefault="007C66D1">
      <w:r>
        <w:separator/>
      </w:r>
    </w:p>
  </w:footnote>
  <w:footnote w:type="continuationSeparator" w:id="0">
    <w:p w14:paraId="06D968E8" w14:textId="77777777" w:rsidR="007C66D1" w:rsidRDefault="007C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8B7D" w14:textId="77777777" w:rsidR="00B71FE5" w:rsidRDefault="009E63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71FE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71FE5">
      <w:rPr>
        <w:rStyle w:val="Seitenzahl"/>
        <w:noProof/>
      </w:rPr>
      <w:t>1</w:t>
    </w:r>
    <w:r>
      <w:rPr>
        <w:rStyle w:val="Seitenzahl"/>
      </w:rPr>
      <w:fldChar w:fldCharType="end"/>
    </w:r>
  </w:p>
  <w:p w14:paraId="6B1CD981" w14:textId="77777777" w:rsidR="00B71FE5" w:rsidRDefault="00B71F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A70D" w14:textId="77777777" w:rsidR="00B71FE5" w:rsidRDefault="00B71FE5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32815B0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666636C8"/>
    <w:multiLevelType w:val="hybridMultilevel"/>
    <w:tmpl w:val="9EB07362"/>
    <w:lvl w:ilvl="0" w:tplc="BF0CC01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5948F0"/>
    <w:multiLevelType w:val="hybridMultilevel"/>
    <w:tmpl w:val="C5EC650E"/>
    <w:lvl w:ilvl="0" w:tplc="BBA89F10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8929167">
    <w:abstractNumId w:val="0"/>
  </w:num>
  <w:num w:numId="2" w16cid:durableId="1698895067">
    <w:abstractNumId w:val="0"/>
  </w:num>
  <w:num w:numId="3" w16cid:durableId="2100712845">
    <w:abstractNumId w:val="0"/>
  </w:num>
  <w:num w:numId="4" w16cid:durableId="2082562209">
    <w:abstractNumId w:val="0"/>
  </w:num>
  <w:num w:numId="5" w16cid:durableId="1274558301">
    <w:abstractNumId w:val="0"/>
  </w:num>
  <w:num w:numId="6" w16cid:durableId="1039549115">
    <w:abstractNumId w:val="0"/>
  </w:num>
  <w:num w:numId="7" w16cid:durableId="43602391">
    <w:abstractNumId w:val="0"/>
  </w:num>
  <w:num w:numId="8" w16cid:durableId="198783463">
    <w:abstractNumId w:val="0"/>
  </w:num>
  <w:num w:numId="9" w16cid:durableId="196889124">
    <w:abstractNumId w:val="0"/>
  </w:num>
  <w:num w:numId="10" w16cid:durableId="175537124">
    <w:abstractNumId w:val="5"/>
  </w:num>
  <w:num w:numId="11" w16cid:durableId="1587156872">
    <w:abstractNumId w:val="1"/>
  </w:num>
  <w:num w:numId="12" w16cid:durableId="1426806941">
    <w:abstractNumId w:val="2"/>
  </w:num>
  <w:num w:numId="13" w16cid:durableId="316422819">
    <w:abstractNumId w:val="3"/>
  </w:num>
  <w:num w:numId="14" w16cid:durableId="667975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jEB4F/wG5Xcm/z93JWmTy3/NOLguhbpsWOlKT3TXObhrq2JbSr8zexerxx4rxo6wUwNZlwkjHccpSUOH7GCtQ==" w:salt="sepf9MObAGVDni0W1vjcng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D1"/>
    <w:rsid w:val="0002717C"/>
    <w:rsid w:val="000320BD"/>
    <w:rsid w:val="000F33D3"/>
    <w:rsid w:val="00103D34"/>
    <w:rsid w:val="00173844"/>
    <w:rsid w:val="00181110"/>
    <w:rsid w:val="002202EC"/>
    <w:rsid w:val="002540BE"/>
    <w:rsid w:val="002A2608"/>
    <w:rsid w:val="002F7655"/>
    <w:rsid w:val="00384642"/>
    <w:rsid w:val="003A07DA"/>
    <w:rsid w:val="004363CD"/>
    <w:rsid w:val="004E4274"/>
    <w:rsid w:val="00537836"/>
    <w:rsid w:val="00561DFB"/>
    <w:rsid w:val="00583F0D"/>
    <w:rsid w:val="005B5087"/>
    <w:rsid w:val="005C6FA2"/>
    <w:rsid w:val="005E402B"/>
    <w:rsid w:val="005F64BE"/>
    <w:rsid w:val="00617DD8"/>
    <w:rsid w:val="006456E8"/>
    <w:rsid w:val="00660CE8"/>
    <w:rsid w:val="0070046D"/>
    <w:rsid w:val="00764729"/>
    <w:rsid w:val="007C66D1"/>
    <w:rsid w:val="007D0150"/>
    <w:rsid w:val="00810F52"/>
    <w:rsid w:val="008C7536"/>
    <w:rsid w:val="00940679"/>
    <w:rsid w:val="00994634"/>
    <w:rsid w:val="00995204"/>
    <w:rsid w:val="009A4B9A"/>
    <w:rsid w:val="009C4E2B"/>
    <w:rsid w:val="009E632A"/>
    <w:rsid w:val="00A8360F"/>
    <w:rsid w:val="00AE4B9A"/>
    <w:rsid w:val="00B22F72"/>
    <w:rsid w:val="00B71FE5"/>
    <w:rsid w:val="00CB0DCC"/>
    <w:rsid w:val="00CF352E"/>
    <w:rsid w:val="00D22DFB"/>
    <w:rsid w:val="00D37F9A"/>
    <w:rsid w:val="00D42BD0"/>
    <w:rsid w:val="00D56C5A"/>
    <w:rsid w:val="00DD08A7"/>
    <w:rsid w:val="00E5285E"/>
    <w:rsid w:val="00EA0142"/>
    <w:rsid w:val="00EB0530"/>
    <w:rsid w:val="00F43D50"/>
    <w:rsid w:val="00F802B6"/>
    <w:rsid w:val="00FD4AB5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3328B15"/>
  <w15:docId w15:val="{79C68DD2-01B8-422E-8B60-597D055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717C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1</Pages>
  <Words>120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Kain, Michaela (StMELF)</dc:creator>
  <cp:lastModifiedBy>Fuchs, Lisa (StMELF)</cp:lastModifiedBy>
  <cp:revision>2</cp:revision>
  <cp:lastPrinted>2003-11-27T12:56:00Z</cp:lastPrinted>
  <dcterms:created xsi:type="dcterms:W3CDTF">2025-03-27T09:10:00Z</dcterms:created>
  <dcterms:modified xsi:type="dcterms:W3CDTF">2025-03-27T09:10:00Z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Entwurf</vt:lpwstr>
  </property>
</Properties>
</file>